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6A" w:rsidRDefault="001A416A" w:rsidP="003F770E">
      <w:pPr>
        <w:jc w:val="center"/>
        <w:rPr>
          <w:b/>
          <w:sz w:val="32"/>
          <w:szCs w:val="32"/>
        </w:rPr>
      </w:pPr>
      <w:r w:rsidRPr="00924386">
        <w:rPr>
          <w:rFonts w:hint="eastAsia"/>
          <w:b/>
          <w:sz w:val="32"/>
          <w:szCs w:val="32"/>
        </w:rPr>
        <w:t>委托拍卖标的明细表</w:t>
      </w:r>
    </w:p>
    <w:p w:rsidR="001A416A" w:rsidRPr="008D06EC" w:rsidRDefault="001A416A" w:rsidP="003F770E">
      <w:pPr>
        <w:jc w:val="center"/>
        <w:rPr>
          <w:b/>
          <w:sz w:val="28"/>
          <w:szCs w:val="28"/>
        </w:rPr>
      </w:pPr>
      <w:r w:rsidRPr="008D06EC">
        <w:rPr>
          <w:rFonts w:hint="eastAsia"/>
          <w:b/>
          <w:sz w:val="28"/>
          <w:szCs w:val="28"/>
        </w:rPr>
        <w:t>（注：清单明细表中</w:t>
      </w:r>
      <w:r>
        <w:rPr>
          <w:rFonts w:hint="eastAsia"/>
          <w:b/>
          <w:sz w:val="28"/>
          <w:szCs w:val="28"/>
        </w:rPr>
        <w:t>所</w:t>
      </w:r>
      <w:r w:rsidRPr="008D06EC">
        <w:rPr>
          <w:rFonts w:hint="eastAsia"/>
          <w:b/>
          <w:sz w:val="28"/>
          <w:szCs w:val="28"/>
        </w:rPr>
        <w:t>记录标的物的名称、型号、规格与标的物现状存在差异的，以标的物现状为准）</w:t>
      </w:r>
    </w:p>
    <w:tbl>
      <w:tblPr>
        <w:tblW w:w="9237" w:type="dxa"/>
        <w:tblInd w:w="-252" w:type="dxa"/>
        <w:tblLook w:val="0000"/>
      </w:tblPr>
      <w:tblGrid>
        <w:gridCol w:w="640"/>
        <w:gridCol w:w="1407"/>
        <w:gridCol w:w="1015"/>
        <w:gridCol w:w="1092"/>
        <w:gridCol w:w="910"/>
        <w:gridCol w:w="1539"/>
        <w:gridCol w:w="1122"/>
        <w:gridCol w:w="1512"/>
      </w:tblGrid>
      <w:tr w:rsidR="001A416A" w:rsidRPr="00924386" w:rsidTr="00732C9F">
        <w:trPr>
          <w:trHeight w:val="797"/>
        </w:trPr>
        <w:tc>
          <w:tcPr>
            <w:tcW w:w="92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16A" w:rsidRPr="00924386" w:rsidRDefault="001A416A" w:rsidP="0072378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24386">
              <w:rPr>
                <w:rFonts w:ascii="宋体" w:hAnsi="宋体" w:cs="宋体" w:hint="eastAsia"/>
                <w:kern w:val="0"/>
                <w:sz w:val="24"/>
              </w:rPr>
              <w:t>拍卖行（盖章）：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t>深圳市中际汉威拍卖有限公司</w:t>
            </w:r>
          </w:p>
        </w:tc>
      </w:tr>
      <w:tr w:rsidR="001A416A" w:rsidRPr="00924386" w:rsidTr="00732C9F">
        <w:trPr>
          <w:trHeight w:val="797"/>
        </w:trPr>
        <w:tc>
          <w:tcPr>
            <w:tcW w:w="9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01692E" w:rsidRDefault="001A416A" w:rsidP="006245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692E">
              <w:rPr>
                <w:rFonts w:ascii="宋体" w:hAnsi="宋体" w:cs="宋体" w:hint="eastAsia"/>
                <w:kern w:val="0"/>
                <w:sz w:val="24"/>
              </w:rPr>
              <w:t>标的一：燕窝等一批</w:t>
            </w:r>
            <w:r w:rsidRPr="0001692E"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</w:t>
            </w:r>
            <w:r w:rsidRPr="0001692E">
              <w:rPr>
                <w:rFonts w:ascii="宋体" w:hAnsi="宋体" w:cs="宋体" w:hint="eastAsia"/>
                <w:kern w:val="0"/>
                <w:sz w:val="24"/>
              </w:rPr>
              <w:t>入库单号：</w:t>
            </w:r>
            <w:r w:rsidRPr="0001692E">
              <w:rPr>
                <w:rFonts w:ascii="宋体" w:hAnsi="宋体" w:cs="宋体"/>
                <w:kern w:val="0"/>
                <w:sz w:val="24"/>
              </w:rPr>
              <w:t>R-0005741</w:t>
            </w:r>
          </w:p>
        </w:tc>
      </w:tr>
      <w:tr w:rsidR="001A416A" w:rsidRPr="00924386" w:rsidTr="002764CA">
        <w:trPr>
          <w:trHeight w:val="4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型号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A416A" w:rsidRPr="004E2635" w:rsidTr="00732C9F">
        <w:trPr>
          <w:trHeight w:val="4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8455E">
              <w:rPr>
                <w:rFonts w:ascii="宋体" w:hAnsi="宋体" w:hint="eastAsia"/>
                <w:sz w:val="20"/>
                <w:szCs w:val="20"/>
              </w:rPr>
              <w:t>燕窝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61B21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8455E">
              <w:rPr>
                <w:rFonts w:ascii="宋体" w:hAnsi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8455E">
              <w:rPr>
                <w:rFonts w:ascii="宋体" w:hAnsi="宋体" w:cs="宋体"/>
                <w:kern w:val="0"/>
                <w:sz w:val="20"/>
                <w:szCs w:val="20"/>
              </w:rPr>
              <w:t>137.8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2014-12-31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455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214</w:t>
            </w:r>
            <w:r w:rsidRPr="000845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盒，毛重</w:t>
            </w:r>
          </w:p>
        </w:tc>
      </w:tr>
      <w:tr w:rsidR="001A416A" w:rsidTr="002764CA">
        <w:trPr>
          <w:trHeight w:val="4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A61B21" w:rsidRDefault="001A416A" w:rsidP="006245C5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08455E">
              <w:rPr>
                <w:rFonts w:ascii="宋体" w:hAnsi="宋体" w:hint="eastAsia"/>
                <w:sz w:val="20"/>
                <w:szCs w:val="20"/>
              </w:rPr>
              <w:t>散装燕窝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61B21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8455E">
              <w:rPr>
                <w:rFonts w:ascii="宋体" w:hAnsi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133B85" w:rsidRDefault="001A416A" w:rsidP="001A416A">
            <w:pPr>
              <w:widowControl/>
              <w:ind w:firstLineChars="150" w:firstLine="3168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8455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2014-12-31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8455E">
              <w:rPr>
                <w:rFonts w:ascii="宋体" w:hAnsi="宋体" w:cs="宋体" w:hint="eastAsia"/>
                <w:kern w:val="0"/>
                <w:sz w:val="20"/>
                <w:szCs w:val="20"/>
              </w:rPr>
              <w:t>毛重</w:t>
            </w:r>
          </w:p>
        </w:tc>
      </w:tr>
      <w:tr w:rsidR="001A416A" w:rsidTr="002764CA">
        <w:trPr>
          <w:trHeight w:val="4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A61B21" w:rsidRDefault="001A416A" w:rsidP="006245C5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08455E">
              <w:rPr>
                <w:rFonts w:ascii="宋体" w:hAnsi="宋体" w:hint="eastAsia"/>
                <w:sz w:val="20"/>
                <w:szCs w:val="20"/>
              </w:rPr>
              <w:t>发黄燕窝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8455E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8455E">
              <w:rPr>
                <w:rFonts w:ascii="宋体" w:hAnsi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8455E">
              <w:rPr>
                <w:rFonts w:ascii="宋体" w:hAnsi="宋体" w:cs="宋体"/>
                <w:kern w:val="0"/>
                <w:sz w:val="20"/>
                <w:szCs w:val="20"/>
              </w:rPr>
              <w:t>2.3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2014-12-31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8455E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08455E">
              <w:rPr>
                <w:rFonts w:ascii="宋体" w:hAnsi="宋体" w:cs="宋体" w:hint="eastAsia"/>
                <w:kern w:val="0"/>
                <w:sz w:val="20"/>
                <w:szCs w:val="20"/>
              </w:rPr>
              <w:t>盒，毛重</w:t>
            </w:r>
          </w:p>
        </w:tc>
      </w:tr>
      <w:tr w:rsidR="001A416A" w:rsidRPr="00924386" w:rsidTr="002764CA">
        <w:trPr>
          <w:trHeight w:val="602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01692E">
              <w:rPr>
                <w:rFonts w:ascii="宋体" w:hAnsi="宋体" w:cs="宋体" w:hint="eastAsia"/>
                <w:bCs/>
                <w:kern w:val="0"/>
                <w:sz w:val="24"/>
              </w:rPr>
              <w:t>标的二：</w:t>
            </w:r>
            <w:r w:rsidRPr="0001692E">
              <w:rPr>
                <w:rFonts w:ascii="宋体" w:hAnsi="宋体" w:hint="eastAsia"/>
                <w:sz w:val="24"/>
              </w:rPr>
              <w:t>奶粉等一批</w:t>
            </w:r>
            <w:r w:rsidRPr="0001692E">
              <w:rPr>
                <w:rFonts w:ascii="宋体" w:hAnsi="宋体" w:cs="宋体"/>
                <w:bCs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    </w:t>
            </w:r>
            <w:r w:rsidRPr="0001692E">
              <w:rPr>
                <w:rFonts w:ascii="宋体" w:hAnsi="宋体" w:cs="宋体" w:hint="eastAsia"/>
                <w:bCs/>
                <w:kern w:val="0"/>
                <w:sz w:val="24"/>
              </w:rPr>
              <w:t>入库单号：</w:t>
            </w:r>
            <w:r w:rsidRPr="0008455E">
              <w:rPr>
                <w:rFonts w:ascii="宋体" w:hAnsi="宋体"/>
                <w:sz w:val="24"/>
              </w:rPr>
              <w:t>R-0005521</w:t>
            </w:r>
          </w:p>
        </w:tc>
      </w:tr>
      <w:tr w:rsidR="001A416A" w:rsidRPr="00924386" w:rsidTr="002764CA">
        <w:trPr>
          <w:trHeight w:val="6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型号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A416A" w:rsidRPr="00924386" w:rsidTr="002764CA">
        <w:trPr>
          <w:trHeight w:val="6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836D7">
              <w:rPr>
                <w:rFonts w:ascii="宋体" w:hAnsi="宋体"/>
                <w:sz w:val="20"/>
                <w:szCs w:val="20"/>
              </w:rPr>
              <w:t>FRISO 5</w:t>
            </w:r>
            <w:r w:rsidRPr="002836D7">
              <w:rPr>
                <w:rFonts w:ascii="宋体" w:hAnsi="宋体" w:hint="eastAsia"/>
                <w:sz w:val="20"/>
                <w:szCs w:val="20"/>
              </w:rPr>
              <w:t>奶粉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836D7">
              <w:rPr>
                <w:rFonts w:ascii="宋体" w:hAnsi="宋体" w:cs="宋体"/>
                <w:kern w:val="0"/>
                <w:sz w:val="20"/>
                <w:szCs w:val="20"/>
              </w:rPr>
              <w:t>2*350g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836D7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2764C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1851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2014-11-26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836D7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836D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2016.2.1</w:t>
            </w:r>
          </w:p>
        </w:tc>
      </w:tr>
      <w:tr w:rsidR="001A416A" w:rsidRPr="00924386" w:rsidTr="002764CA">
        <w:trPr>
          <w:trHeight w:val="6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A61B21" w:rsidRDefault="001A416A" w:rsidP="006245C5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F301BC">
              <w:rPr>
                <w:rFonts w:ascii="宋体" w:hAnsi="宋体"/>
                <w:sz w:val="20"/>
                <w:szCs w:val="20"/>
              </w:rPr>
              <w:t>FRISO 3</w:t>
            </w:r>
            <w:r w:rsidRPr="00F301BC">
              <w:rPr>
                <w:rFonts w:ascii="宋体" w:hAnsi="宋体" w:hint="eastAsia"/>
                <w:sz w:val="20"/>
                <w:szCs w:val="20"/>
              </w:rPr>
              <w:t>奶粉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301BC">
              <w:rPr>
                <w:rFonts w:ascii="宋体" w:hAnsi="宋体" w:cs="宋体"/>
                <w:kern w:val="0"/>
                <w:sz w:val="20"/>
                <w:szCs w:val="20"/>
              </w:rPr>
              <w:t>2*400g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301B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133B85" w:rsidRDefault="001A416A" w:rsidP="002764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5895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2014-11-26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836D7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836D7">
              <w:rPr>
                <w:rFonts w:ascii="宋体" w:hAnsi="宋体" w:cs="宋体"/>
                <w:kern w:val="0"/>
                <w:sz w:val="20"/>
                <w:szCs w:val="20"/>
              </w:rPr>
              <w:t>2015.9.18</w:t>
            </w:r>
          </w:p>
        </w:tc>
      </w:tr>
      <w:tr w:rsidR="001A416A" w:rsidRPr="00924386" w:rsidTr="002764CA">
        <w:trPr>
          <w:trHeight w:val="632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16A" w:rsidRPr="00A55539" w:rsidRDefault="001A416A" w:rsidP="00EB52E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A55539">
              <w:rPr>
                <w:rFonts w:ascii="宋体" w:hAnsi="宋体" w:cs="宋体" w:hint="eastAsia"/>
                <w:kern w:val="0"/>
                <w:sz w:val="24"/>
              </w:rPr>
              <w:t>标的三：</w:t>
            </w:r>
            <w:r w:rsidRPr="009D13EE">
              <w:rPr>
                <w:rFonts w:ascii="宋体" w:hAnsi="宋体" w:hint="eastAsia"/>
                <w:sz w:val="24"/>
              </w:rPr>
              <w:t>三星手机</w:t>
            </w:r>
            <w:r w:rsidRPr="00A55539"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</w:t>
            </w:r>
            <w:r w:rsidRPr="00A55539">
              <w:rPr>
                <w:rFonts w:ascii="宋体" w:hAnsi="宋体" w:cs="宋体" w:hint="eastAsia"/>
                <w:kern w:val="0"/>
                <w:sz w:val="24"/>
              </w:rPr>
              <w:t>入库单号：</w:t>
            </w:r>
            <w:r w:rsidRPr="009D13EE">
              <w:rPr>
                <w:rFonts w:ascii="宋体" w:hAnsi="宋体"/>
                <w:sz w:val="24"/>
              </w:rPr>
              <w:t>R-0003105</w:t>
            </w:r>
          </w:p>
        </w:tc>
      </w:tr>
      <w:tr w:rsidR="001A416A" w:rsidRPr="00924386" w:rsidTr="002764CA">
        <w:trPr>
          <w:trHeight w:val="4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型号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24386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A416A" w:rsidRPr="00924386" w:rsidTr="002764CA">
        <w:trPr>
          <w:trHeight w:val="4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E26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SAMSUNG</w:t>
            </w: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D13EE" w:rsidRDefault="001A416A" w:rsidP="006245C5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D13EE">
              <w:rPr>
                <w:rFonts w:ascii="宋体" w:hAnsi="宋体"/>
                <w:sz w:val="18"/>
                <w:szCs w:val="18"/>
              </w:rPr>
              <w:t>N7100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D13EE" w:rsidRDefault="001A416A" w:rsidP="006245C5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D13E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</w:t>
            </w:r>
            <w:r w:rsidRPr="004E26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E2635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无电池，无包装</w:t>
            </w:r>
          </w:p>
        </w:tc>
      </w:tr>
      <w:tr w:rsidR="001A416A" w:rsidTr="002764CA">
        <w:trPr>
          <w:trHeight w:val="4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E26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SAMSUNG</w:t>
            </w: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D13EE" w:rsidRDefault="001A416A" w:rsidP="006245C5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D13EE">
              <w:rPr>
                <w:rFonts w:ascii="宋体" w:hAnsi="宋体"/>
                <w:sz w:val="18"/>
                <w:szCs w:val="18"/>
              </w:rPr>
              <w:t>I9100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D13EE" w:rsidRDefault="001A416A" w:rsidP="006245C5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D13EE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</w:t>
            </w:r>
            <w:r w:rsidRPr="004E26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E2635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无电池，无后盖，无包装</w:t>
            </w:r>
          </w:p>
        </w:tc>
      </w:tr>
      <w:tr w:rsidR="001A416A" w:rsidTr="002764CA">
        <w:trPr>
          <w:trHeight w:val="4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E26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SAMSUNG</w:t>
            </w: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D13EE" w:rsidRDefault="001A416A" w:rsidP="006245C5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D13EE">
              <w:rPr>
                <w:rFonts w:ascii="宋体" w:hAnsi="宋体"/>
                <w:sz w:val="18"/>
                <w:szCs w:val="18"/>
              </w:rPr>
              <w:t>I9300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D13EE" w:rsidRDefault="001A416A" w:rsidP="006245C5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D13EE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</w:t>
            </w:r>
            <w:r w:rsidRPr="004E26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E2635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无电池，无后盖，无包装</w:t>
            </w:r>
          </w:p>
        </w:tc>
      </w:tr>
      <w:tr w:rsidR="001A416A" w:rsidTr="002764CA">
        <w:trPr>
          <w:trHeight w:val="4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E26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SAMSUNG</w:t>
            </w: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D13EE" w:rsidRDefault="001A416A" w:rsidP="006245C5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D13EE">
              <w:rPr>
                <w:rFonts w:ascii="宋体" w:hAnsi="宋体"/>
                <w:sz w:val="18"/>
                <w:szCs w:val="18"/>
              </w:rPr>
              <w:t>I9300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9D13EE" w:rsidRDefault="001A416A" w:rsidP="006245C5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D13E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</w:t>
            </w:r>
            <w:r w:rsidRPr="004E263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E2635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4E2635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D1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无电池，无包装</w:t>
            </w:r>
          </w:p>
        </w:tc>
      </w:tr>
    </w:tbl>
    <w:p w:rsidR="001A416A" w:rsidRPr="009B66F4" w:rsidRDefault="001A416A" w:rsidP="002764CA">
      <w:pPr>
        <w:spacing w:line="480" w:lineRule="auto"/>
        <w:jc w:val="left"/>
        <w:rPr>
          <w:rFonts w:ascii="宋体"/>
          <w:color w:val="000000"/>
          <w:sz w:val="24"/>
        </w:rPr>
      </w:pPr>
      <w:r w:rsidRPr="002764CA">
        <w:rPr>
          <w:rFonts w:ascii="宋体" w:hAnsi="宋体" w:cs="宋体" w:hint="eastAsia"/>
          <w:bCs/>
          <w:kern w:val="0"/>
          <w:sz w:val="24"/>
        </w:rPr>
        <w:t>标的四：</w:t>
      </w:r>
      <w:r w:rsidRPr="009D13EE">
        <w:rPr>
          <w:rFonts w:ascii="宋体" w:hAnsi="宋体" w:hint="eastAsia"/>
          <w:sz w:val="24"/>
        </w:rPr>
        <w:t>燕窝等</w:t>
      </w:r>
      <w:r w:rsidRPr="009D13EE"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 w:rsidRPr="004E2635">
        <w:rPr>
          <w:rFonts w:ascii="宋体" w:hAnsi="宋体" w:cs="宋体"/>
          <w:b/>
          <w:bCs/>
          <w:color w:val="000000"/>
          <w:kern w:val="0"/>
          <w:sz w:val="24"/>
        </w:rPr>
        <w:t xml:space="preserve">  </w:t>
      </w:r>
      <w:r w:rsidRPr="00924386">
        <w:rPr>
          <w:rFonts w:ascii="宋体" w:hAnsi="宋体" w:cs="宋体"/>
          <w:b/>
          <w:bCs/>
          <w:kern w:val="0"/>
          <w:sz w:val="24"/>
        </w:rPr>
        <w:t xml:space="preserve">                  </w:t>
      </w:r>
      <w:r>
        <w:rPr>
          <w:rFonts w:ascii="宋体" w:hAnsi="宋体" w:cs="宋体"/>
          <w:b/>
          <w:bCs/>
          <w:kern w:val="0"/>
          <w:sz w:val="24"/>
        </w:rPr>
        <w:t xml:space="preserve">               </w:t>
      </w:r>
      <w:r w:rsidRPr="002764CA">
        <w:rPr>
          <w:rFonts w:ascii="宋体" w:hAnsi="宋体" w:cs="宋体" w:hint="eastAsia"/>
          <w:bCs/>
          <w:kern w:val="0"/>
          <w:sz w:val="24"/>
        </w:rPr>
        <w:t>入库单号：</w:t>
      </w:r>
      <w:r w:rsidRPr="009D13EE">
        <w:rPr>
          <w:rFonts w:ascii="宋体" w:hAnsi="宋体"/>
          <w:sz w:val="24"/>
        </w:rPr>
        <w:t>R-0005582</w:t>
      </w:r>
    </w:p>
    <w:tbl>
      <w:tblPr>
        <w:tblW w:w="9267" w:type="dxa"/>
        <w:tblInd w:w="-228" w:type="dxa"/>
        <w:tblLook w:val="00A0"/>
      </w:tblPr>
      <w:tblGrid>
        <w:gridCol w:w="630"/>
        <w:gridCol w:w="1372"/>
        <w:gridCol w:w="1036"/>
        <w:gridCol w:w="1092"/>
        <w:gridCol w:w="938"/>
        <w:gridCol w:w="1505"/>
        <w:gridCol w:w="1140"/>
        <w:gridCol w:w="1554"/>
      </w:tblGrid>
      <w:tr w:rsidR="001A416A" w:rsidRPr="00924386" w:rsidTr="002764CA">
        <w:trPr>
          <w:trHeight w:val="6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kern w:val="0"/>
                <w:sz w:val="20"/>
                <w:szCs w:val="20"/>
              </w:rPr>
              <w:t>型号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A416A" w:rsidRPr="00F71D86" w:rsidTr="002764CA">
        <w:trPr>
          <w:trHeight w:val="6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A416A" w:rsidRPr="002764CA" w:rsidRDefault="001A416A" w:rsidP="001A416A">
            <w:pPr>
              <w:widowControl/>
              <w:ind w:firstLineChars="150" w:firstLine="3168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燕窝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 w:rsidR="001A416A" w:rsidRPr="002764CA" w:rsidRDefault="001A416A" w:rsidP="006245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2014-12-1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二楼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毛重，</w:t>
            </w: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73</w:t>
            </w: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盒</w:t>
            </w:r>
          </w:p>
        </w:tc>
      </w:tr>
      <w:tr w:rsidR="001A416A" w:rsidRPr="00F71D86" w:rsidTr="002764CA">
        <w:trPr>
          <w:trHeight w:val="4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416A" w:rsidRPr="002764CA" w:rsidRDefault="001A416A" w:rsidP="002764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燕碎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2014-12-1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二楼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毛重，</w:t>
            </w: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122</w:t>
            </w: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盒</w:t>
            </w:r>
          </w:p>
        </w:tc>
      </w:tr>
      <w:tr w:rsidR="001A416A" w:rsidRPr="00F71D86" w:rsidTr="002764C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燕碎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2014-12-1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二楼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毛重，</w:t>
            </w: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1</w:t>
            </w: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袋</w:t>
            </w:r>
          </w:p>
        </w:tc>
      </w:tr>
      <w:tr w:rsidR="001A416A" w:rsidRPr="00F71D86" w:rsidTr="002764C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海参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2014-12-1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二楼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毛重，</w:t>
            </w: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1</w:t>
            </w: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包</w:t>
            </w:r>
          </w:p>
        </w:tc>
      </w:tr>
      <w:tr w:rsidR="001A416A" w:rsidRPr="00F71D86" w:rsidTr="002764C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燕窝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2014-12-1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二楼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毛重，带燕毛</w:t>
            </w:r>
          </w:p>
        </w:tc>
      </w:tr>
    </w:tbl>
    <w:p w:rsidR="001A416A" w:rsidRPr="009B66F4" w:rsidRDefault="001A416A" w:rsidP="002764CA">
      <w:pPr>
        <w:widowControl/>
        <w:spacing w:line="480" w:lineRule="auto"/>
        <w:jc w:val="left"/>
        <w:rPr>
          <w:rFonts w:ascii="宋体"/>
          <w:color w:val="000000"/>
          <w:sz w:val="24"/>
        </w:rPr>
      </w:pPr>
      <w:r w:rsidRPr="002764CA">
        <w:rPr>
          <w:rFonts w:ascii="宋体" w:hAnsi="宋体" w:cs="宋体" w:hint="eastAsia"/>
          <w:bCs/>
          <w:kern w:val="0"/>
          <w:sz w:val="24"/>
        </w:rPr>
        <w:t>标的五：</w:t>
      </w:r>
      <w:r w:rsidRPr="00801F0C">
        <w:rPr>
          <w:rFonts w:ascii="宋体" w:hAnsi="宋体" w:hint="eastAsia"/>
          <w:sz w:val="24"/>
        </w:rPr>
        <w:t>燕盏等</w:t>
      </w:r>
      <w:r w:rsidRPr="00924386">
        <w:rPr>
          <w:rFonts w:ascii="宋体" w:hAnsi="宋体" w:cs="宋体"/>
          <w:b/>
          <w:bCs/>
          <w:kern w:val="0"/>
          <w:sz w:val="24"/>
        </w:rPr>
        <w:t xml:space="preserve">      </w:t>
      </w:r>
      <w:r>
        <w:rPr>
          <w:rFonts w:ascii="宋体" w:hAnsi="宋体" w:cs="宋体"/>
          <w:b/>
          <w:bCs/>
          <w:kern w:val="0"/>
          <w:sz w:val="24"/>
        </w:rPr>
        <w:t xml:space="preserve">       </w:t>
      </w:r>
      <w:r w:rsidRPr="00924386">
        <w:rPr>
          <w:rFonts w:ascii="宋体" w:hAnsi="宋体" w:cs="宋体"/>
          <w:b/>
          <w:bCs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</w:rPr>
        <w:t xml:space="preserve">          </w:t>
      </w:r>
      <w:r w:rsidRPr="00924386">
        <w:rPr>
          <w:rFonts w:ascii="宋体" w:hAnsi="宋体" w:cs="宋体"/>
          <w:b/>
          <w:bCs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kern w:val="0"/>
          <w:sz w:val="24"/>
        </w:rPr>
        <w:t xml:space="preserve">        </w:t>
      </w:r>
      <w:r w:rsidRPr="002764CA">
        <w:rPr>
          <w:rFonts w:ascii="宋体" w:hAnsi="宋体" w:cs="宋体" w:hint="eastAsia"/>
          <w:bCs/>
          <w:kern w:val="0"/>
          <w:sz w:val="24"/>
        </w:rPr>
        <w:t>入库单号：</w:t>
      </w:r>
      <w:r w:rsidRPr="00801F0C">
        <w:rPr>
          <w:rFonts w:ascii="宋体" w:hAnsi="宋体"/>
          <w:sz w:val="24"/>
        </w:rPr>
        <w:t>R-0006021</w:t>
      </w:r>
    </w:p>
    <w:tbl>
      <w:tblPr>
        <w:tblW w:w="9267" w:type="dxa"/>
        <w:tblInd w:w="-270" w:type="dxa"/>
        <w:tblLayout w:type="fixed"/>
        <w:tblLook w:val="00A0"/>
      </w:tblPr>
      <w:tblGrid>
        <w:gridCol w:w="18"/>
        <w:gridCol w:w="24"/>
        <w:gridCol w:w="616"/>
        <w:gridCol w:w="14"/>
        <w:gridCol w:w="1386"/>
        <w:gridCol w:w="14"/>
        <w:gridCol w:w="1008"/>
        <w:gridCol w:w="14"/>
        <w:gridCol w:w="1274"/>
        <w:gridCol w:w="14"/>
        <w:gridCol w:w="22"/>
        <w:gridCol w:w="1000"/>
        <w:gridCol w:w="6"/>
        <w:gridCol w:w="8"/>
        <w:gridCol w:w="1483"/>
        <w:gridCol w:w="8"/>
        <w:gridCol w:w="20"/>
        <w:gridCol w:w="1110"/>
        <w:gridCol w:w="24"/>
        <w:gridCol w:w="1204"/>
      </w:tblGrid>
      <w:tr w:rsidR="001A416A" w:rsidRPr="00F32C84" w:rsidTr="00F745C5">
        <w:trPr>
          <w:gridBefore w:val="2"/>
          <w:wBefore w:w="42" w:type="dxa"/>
          <w:trHeight w:val="4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kern w:val="0"/>
                <w:sz w:val="20"/>
                <w:szCs w:val="20"/>
              </w:rPr>
              <w:t>型号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2764CA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入库时间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存放位置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1A416A" w:rsidTr="00F745C5">
        <w:trPr>
          <w:gridBefore w:val="2"/>
          <w:wBefore w:w="42" w:type="dxa"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123.8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2015-3-4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182</w:t>
            </w: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盒，毛重</w:t>
            </w:r>
          </w:p>
        </w:tc>
      </w:tr>
      <w:tr w:rsidR="001A416A" w:rsidTr="00F745C5">
        <w:trPr>
          <w:gridBefore w:val="2"/>
          <w:wBefore w:w="42" w:type="dxa"/>
          <w:trHeight w:val="57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发黄燕盏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11.77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2015-3-4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盒，毛重</w:t>
            </w:r>
          </w:p>
        </w:tc>
      </w:tr>
      <w:tr w:rsidR="001A416A" w:rsidTr="00F745C5">
        <w:trPr>
          <w:gridBefore w:val="2"/>
          <w:wBefore w:w="42" w:type="dxa"/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燕碎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6A" w:rsidRPr="002764CA" w:rsidRDefault="001A416A" w:rsidP="006245C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2015-3-4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 w:cs="宋体" w:hint="eastAsia"/>
                <w:color w:val="000000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6A" w:rsidRPr="002764CA" w:rsidRDefault="001A416A" w:rsidP="006245C5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52</w:t>
            </w: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盒</w:t>
            </w:r>
            <w:r w:rsidRPr="002764CA">
              <w:rPr>
                <w:rFonts w:ascii="宋体" w:hAnsi="宋体"/>
                <w:color w:val="000000"/>
                <w:sz w:val="20"/>
                <w:szCs w:val="20"/>
              </w:rPr>
              <w:t>/</w:t>
            </w:r>
            <w:r w:rsidRPr="002764CA">
              <w:rPr>
                <w:rFonts w:ascii="宋体" w:hAnsi="宋体" w:hint="eastAsia"/>
                <w:color w:val="000000"/>
                <w:sz w:val="20"/>
                <w:szCs w:val="20"/>
              </w:rPr>
              <w:t>包，毛重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495"/>
        </w:trPr>
        <w:tc>
          <w:tcPr>
            <w:tcW w:w="924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16A" w:rsidRPr="00F745C5" w:rsidRDefault="001A416A" w:rsidP="00EB52E9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标的六：</w:t>
            </w:r>
            <w:r w:rsidRPr="00F745C5">
              <w:rPr>
                <w:rFonts w:ascii="宋体" w:hAnsi="宋体" w:hint="eastAsia"/>
                <w:sz w:val="24"/>
              </w:rPr>
              <w:t>苹果手机</w:t>
            </w:r>
            <w:r w:rsidRPr="00F745C5"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入库单号：</w:t>
            </w:r>
            <w:r w:rsidRPr="00F745C5">
              <w:rPr>
                <w:rFonts w:ascii="宋体" w:hAnsi="宋体"/>
                <w:sz w:val="24"/>
              </w:rPr>
              <w:t>R-0005284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49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49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iphone </w:t>
            </w:r>
            <w:r w:rsidRPr="00732C9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A1530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color w:val="000000"/>
                <w:sz w:val="20"/>
                <w:szCs w:val="20"/>
              </w:rPr>
            </w:pPr>
            <w:r w:rsidRPr="00732C9F"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2014-9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台开封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924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416A" w:rsidRPr="00F745C5" w:rsidRDefault="001A416A" w:rsidP="00723787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标的七：</w:t>
            </w:r>
            <w:r w:rsidRPr="00F745C5">
              <w:rPr>
                <w:rFonts w:ascii="宋体" w:hAnsi="宋体" w:hint="eastAsia"/>
                <w:sz w:val="24"/>
              </w:rPr>
              <w:t>三星手机</w:t>
            </w:r>
            <w:r w:rsidRPr="00F745C5">
              <w:rPr>
                <w:rFonts w:ascii="宋体"/>
                <w:sz w:val="20"/>
                <w:szCs w:val="20"/>
              </w:rPr>
              <w:tab/>
            </w:r>
            <w:r w:rsidRPr="00F745C5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</w:t>
            </w:r>
            <w:r w:rsidRPr="00F745C5"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</w:t>
            </w:r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入库单号：</w:t>
            </w:r>
            <w:r w:rsidRPr="00F745C5">
              <w:rPr>
                <w:rFonts w:ascii="宋体" w:hAnsi="宋体"/>
                <w:sz w:val="24"/>
              </w:rPr>
              <w:t>R-0005283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732C9F">
              <w:rPr>
                <w:rFonts w:ascii="宋体" w:hAnsi="宋体"/>
                <w:color w:val="000000"/>
                <w:sz w:val="20"/>
                <w:szCs w:val="20"/>
              </w:rPr>
              <w:t>SAMSUNG</w:t>
            </w:r>
            <w:r w:rsidRPr="00732C9F">
              <w:rPr>
                <w:rFonts w:ascii="宋体" w:hAnsi="宋体" w:hint="eastAsia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N900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2014-9-30</w:t>
            </w:r>
          </w:p>
        </w:tc>
        <w:tc>
          <w:tcPr>
            <w:tcW w:w="11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732C9F">
              <w:rPr>
                <w:rFonts w:ascii="宋体" w:hAnsi="宋体"/>
                <w:color w:val="000000"/>
                <w:sz w:val="20"/>
                <w:szCs w:val="20"/>
              </w:rPr>
              <w:t>SAMSUNG</w:t>
            </w:r>
            <w:r w:rsidRPr="00732C9F">
              <w:rPr>
                <w:rFonts w:ascii="宋体" w:hAnsi="宋体" w:hint="eastAsia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N9005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2014-9-30</w:t>
            </w:r>
          </w:p>
        </w:tc>
        <w:tc>
          <w:tcPr>
            <w:tcW w:w="11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732C9F">
              <w:rPr>
                <w:rFonts w:ascii="宋体" w:hAnsi="宋体"/>
                <w:color w:val="000000"/>
                <w:sz w:val="20"/>
                <w:szCs w:val="20"/>
              </w:rPr>
              <w:t>SAMSUNG</w:t>
            </w:r>
            <w:r w:rsidRPr="00732C9F">
              <w:rPr>
                <w:rFonts w:ascii="宋体" w:hAnsi="宋体" w:hint="eastAsia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I9300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2014-9-30</w:t>
            </w:r>
          </w:p>
        </w:tc>
        <w:tc>
          <w:tcPr>
            <w:tcW w:w="11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732C9F">
              <w:rPr>
                <w:rFonts w:ascii="宋体" w:hAnsi="宋体"/>
                <w:color w:val="000000"/>
                <w:sz w:val="20"/>
                <w:szCs w:val="20"/>
              </w:rPr>
              <w:t>SAMSUNG</w:t>
            </w:r>
            <w:r w:rsidRPr="00732C9F">
              <w:rPr>
                <w:rFonts w:ascii="宋体" w:hAnsi="宋体" w:hint="eastAsia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I9500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2014-9-30</w:t>
            </w:r>
          </w:p>
        </w:tc>
        <w:tc>
          <w:tcPr>
            <w:tcW w:w="11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732C9F">
              <w:rPr>
                <w:rFonts w:ascii="宋体" w:hAnsi="宋体"/>
                <w:color w:val="000000"/>
                <w:sz w:val="20"/>
                <w:szCs w:val="20"/>
              </w:rPr>
              <w:t>SAMSUNG</w:t>
            </w:r>
            <w:r w:rsidRPr="00732C9F">
              <w:rPr>
                <w:rFonts w:ascii="宋体" w:hAnsi="宋体" w:hint="eastAsia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L720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2014-9-30</w:t>
            </w:r>
          </w:p>
        </w:tc>
        <w:tc>
          <w:tcPr>
            <w:tcW w:w="11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732C9F">
              <w:rPr>
                <w:rFonts w:ascii="宋体" w:hAnsi="宋体"/>
                <w:color w:val="000000"/>
                <w:sz w:val="20"/>
                <w:szCs w:val="20"/>
              </w:rPr>
              <w:t>SAMSUNG</w:t>
            </w:r>
            <w:r w:rsidRPr="00732C9F">
              <w:rPr>
                <w:rFonts w:ascii="宋体" w:hAnsi="宋体" w:hint="eastAsia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I545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2014-9-30</w:t>
            </w:r>
          </w:p>
        </w:tc>
        <w:tc>
          <w:tcPr>
            <w:tcW w:w="11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924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416A" w:rsidRPr="00F745C5" w:rsidRDefault="001A416A" w:rsidP="00F745C5"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标的八：</w:t>
            </w:r>
            <w:r w:rsidRPr="00F745C5">
              <w:rPr>
                <w:rFonts w:ascii="宋体" w:hAnsi="宋体"/>
                <w:sz w:val="24"/>
              </w:rPr>
              <w:t>NOKIA</w:t>
            </w:r>
            <w:r w:rsidRPr="00F745C5">
              <w:rPr>
                <w:rFonts w:ascii="宋体" w:hAnsi="宋体" w:hint="eastAsia"/>
                <w:sz w:val="24"/>
              </w:rPr>
              <w:t>手机等</w:t>
            </w:r>
            <w:r w:rsidRPr="00F745C5"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F745C5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 w:rsidRPr="00F745C5">
              <w:rPr>
                <w:rFonts w:ascii="宋体"/>
                <w:sz w:val="20"/>
                <w:szCs w:val="20"/>
              </w:rPr>
              <w:tab/>
            </w:r>
            <w:r w:rsidRPr="00F745C5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 w:rsidRPr="00F745C5"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</w:t>
            </w:r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入库单号：</w:t>
            </w:r>
            <w:r w:rsidRPr="00F745C5">
              <w:rPr>
                <w:rFonts w:ascii="宋体" w:hAnsi="宋体"/>
                <w:sz w:val="24"/>
              </w:rPr>
              <w:t>R-0002544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NOKIA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5230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2013-6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无电池，无后盖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NOKIA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C600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2013-6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其中</w:t>
            </w:r>
            <w:r w:rsidRPr="00732C9F">
              <w:rPr>
                <w:rFonts w:ascii="宋体" w:hAnsi="宋体"/>
                <w:sz w:val="20"/>
                <w:szCs w:val="20"/>
              </w:rPr>
              <w:t>2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台无电池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NOKIA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X600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2013-6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其中</w:t>
            </w:r>
            <w:r w:rsidRPr="00732C9F">
              <w:rPr>
                <w:rFonts w:ascii="宋体" w:hAnsi="宋体"/>
                <w:sz w:val="20"/>
                <w:szCs w:val="20"/>
              </w:rPr>
              <w:t>1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台无电池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SAMSUNG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S3600i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2013-6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其中</w:t>
            </w:r>
            <w:r w:rsidRPr="00732C9F">
              <w:rPr>
                <w:rFonts w:ascii="宋体" w:hAnsi="宋体"/>
                <w:sz w:val="20"/>
                <w:szCs w:val="20"/>
              </w:rPr>
              <w:t>2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台无电池，</w:t>
            </w:r>
            <w:r w:rsidRPr="00732C9F">
              <w:rPr>
                <w:rFonts w:ascii="宋体" w:hAnsi="宋体"/>
                <w:sz w:val="20"/>
                <w:szCs w:val="20"/>
              </w:rPr>
              <w:t>1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台无后盖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SAMSUNG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C3510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2013-6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 xml:space="preserve">　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924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416A" w:rsidRPr="00F745C5" w:rsidRDefault="001A416A" w:rsidP="00F745C5"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标的九：</w:t>
            </w:r>
            <w:r w:rsidRPr="00F745C5">
              <w:rPr>
                <w:rFonts w:ascii="宋体" w:hAnsi="宋体"/>
                <w:sz w:val="24"/>
              </w:rPr>
              <w:t>INTEL CPU</w:t>
            </w:r>
            <w:r w:rsidRPr="00F745C5">
              <w:rPr>
                <w:rFonts w:ascii="宋体" w:hAnsi="宋体" w:hint="eastAsia"/>
                <w:sz w:val="24"/>
              </w:rPr>
              <w:t>等</w:t>
            </w:r>
            <w:r w:rsidRPr="00F745C5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  </w:t>
            </w:r>
            <w:r w:rsidRPr="00F745C5"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     </w:t>
            </w:r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入库单号：</w:t>
            </w:r>
            <w:r w:rsidRPr="00F745C5">
              <w:rPr>
                <w:rFonts w:ascii="宋体" w:hAnsi="宋体"/>
                <w:sz w:val="24"/>
              </w:rPr>
              <w:t>R-0002682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INTEL CPU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G2020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280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2013-7-15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INTEL CPU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G620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2013-7-15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INTEL CPU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G630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2013-7-15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INTEL CPU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G540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2013-7-15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INTEL CPU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G860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2013-7-15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INTEL CPU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G550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2013-7-15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二楼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924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16A" w:rsidRPr="00F745C5" w:rsidRDefault="001A416A" w:rsidP="00F745C5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标的十：</w:t>
            </w:r>
            <w:r w:rsidRPr="00F745C5">
              <w:rPr>
                <w:rFonts w:ascii="宋体" w:hAnsi="宋体"/>
                <w:sz w:val="24"/>
              </w:rPr>
              <w:t>Kingston</w:t>
            </w:r>
            <w:r w:rsidRPr="00F745C5">
              <w:rPr>
                <w:rFonts w:ascii="宋体" w:hAnsi="宋体" w:hint="eastAsia"/>
                <w:sz w:val="24"/>
              </w:rPr>
              <w:t>内存卡</w:t>
            </w:r>
            <w:r w:rsidRPr="00F745C5">
              <w:rPr>
                <w:rFonts w:ascii="宋体" w:hAnsi="宋体" w:cs="宋体"/>
                <w:bCs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  </w:t>
            </w:r>
            <w:r w:rsidRPr="00F745C5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入库单号：</w:t>
            </w:r>
            <w:r w:rsidRPr="00F745C5">
              <w:rPr>
                <w:rFonts w:ascii="宋体" w:hAnsi="宋体"/>
                <w:sz w:val="24"/>
              </w:rPr>
              <w:t>R-0002711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Kingston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内存卡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KVR13N9S8/4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300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6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gridBefore w:val="1"/>
          <w:wBefore w:w="18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Kingston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内存卡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KVR1333D3S8N9/2G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300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6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trHeight w:val="600"/>
        </w:trPr>
        <w:tc>
          <w:tcPr>
            <w:tcW w:w="92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16A" w:rsidRPr="00F745C5" w:rsidRDefault="001A416A" w:rsidP="00723787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标的十一：</w:t>
            </w:r>
            <w:r w:rsidRPr="00F745C5">
              <w:rPr>
                <w:rFonts w:ascii="宋体" w:hAnsi="宋体"/>
                <w:sz w:val="24"/>
              </w:rPr>
              <w:t>INTEL CPU</w:t>
            </w:r>
            <w:r w:rsidRPr="00F745C5">
              <w:rPr>
                <w:rFonts w:ascii="宋体" w:hAnsi="宋体" w:hint="eastAsia"/>
                <w:sz w:val="24"/>
              </w:rPr>
              <w:t>等</w:t>
            </w:r>
            <w:r w:rsidRPr="00F745C5">
              <w:rPr>
                <w:rFonts w:ascii="宋体"/>
                <w:color w:val="000000"/>
                <w:sz w:val="24"/>
              </w:rPr>
              <w:tab/>
            </w:r>
            <w:r w:rsidRPr="00F745C5"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</w:t>
            </w:r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入库单号：</w:t>
            </w:r>
            <w:r w:rsidRPr="00F745C5">
              <w:rPr>
                <w:rFonts w:ascii="宋体" w:hAnsi="宋体"/>
                <w:sz w:val="24"/>
              </w:rPr>
              <w:t>R-0002710</w:t>
            </w:r>
          </w:p>
        </w:tc>
      </w:tr>
      <w:tr w:rsidR="001A416A" w:rsidRPr="00924386" w:rsidTr="00F745C5">
        <w:tblPrEx>
          <w:tblLook w:val="0000"/>
        </w:tblPrEx>
        <w:trPr>
          <w:trHeight w:val="600"/>
        </w:trPr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A416A" w:rsidRPr="00924386" w:rsidTr="00F745C5">
        <w:tblPrEx>
          <w:tblLook w:val="0000"/>
        </w:tblPrEx>
        <w:trPr>
          <w:trHeight w:val="600"/>
        </w:trPr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INTEL CPU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G1620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80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四楼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trHeight w:val="600"/>
        </w:trPr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INTEL CPU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G2010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30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四楼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F745C5">
        <w:tblPrEx>
          <w:tblLook w:val="0000"/>
        </w:tblPrEx>
        <w:trPr>
          <w:trHeight w:val="600"/>
        </w:trPr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INTEL CPU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G2030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30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四楼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A416A" w:rsidRDefault="001A416A"/>
    <w:p w:rsidR="001A416A" w:rsidRDefault="001A416A"/>
    <w:p w:rsidR="001A416A" w:rsidRDefault="001A416A"/>
    <w:p w:rsidR="001A416A" w:rsidRDefault="001A416A"/>
    <w:tbl>
      <w:tblPr>
        <w:tblW w:w="928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"/>
        <w:gridCol w:w="700"/>
        <w:gridCol w:w="1386"/>
        <w:gridCol w:w="14"/>
        <w:gridCol w:w="1008"/>
        <w:gridCol w:w="14"/>
        <w:gridCol w:w="1260"/>
        <w:gridCol w:w="14"/>
        <w:gridCol w:w="1036"/>
        <w:gridCol w:w="14"/>
        <w:gridCol w:w="1497"/>
        <w:gridCol w:w="14"/>
        <w:gridCol w:w="1106"/>
        <w:gridCol w:w="14"/>
        <w:gridCol w:w="14"/>
        <w:gridCol w:w="1176"/>
      </w:tblGrid>
      <w:tr w:rsidR="001A416A" w:rsidRPr="00924386" w:rsidTr="00732C9F">
        <w:trPr>
          <w:gridBefore w:val="1"/>
          <w:wBefore w:w="14" w:type="dxa"/>
          <w:trHeight w:val="600"/>
        </w:trPr>
        <w:tc>
          <w:tcPr>
            <w:tcW w:w="926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16A" w:rsidRPr="00F745C5" w:rsidRDefault="001A416A" w:rsidP="00723787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标的十二：</w:t>
            </w:r>
            <w:r w:rsidRPr="00F745C5">
              <w:rPr>
                <w:rFonts w:ascii="宋体" w:hAnsi="宋体" w:hint="eastAsia"/>
                <w:sz w:val="24"/>
              </w:rPr>
              <w:t>电脑</w:t>
            </w:r>
            <w:r w:rsidRPr="00F745C5">
              <w:rPr>
                <w:rFonts w:ascii="宋体" w:hAnsi="宋体"/>
                <w:sz w:val="24"/>
              </w:rPr>
              <w:t>CPU</w:t>
            </w:r>
            <w:r w:rsidRPr="00F745C5">
              <w:rPr>
                <w:rFonts w:ascii="宋体" w:hAnsi="宋体" w:hint="eastAsia"/>
                <w:sz w:val="24"/>
              </w:rPr>
              <w:t>一批</w:t>
            </w:r>
            <w:r w:rsidRPr="00F745C5">
              <w:rPr>
                <w:rFonts w:ascii="宋体" w:cs="宋体"/>
                <w:bCs/>
                <w:kern w:val="0"/>
                <w:sz w:val="20"/>
                <w:szCs w:val="20"/>
              </w:rPr>
              <w:tab/>
            </w:r>
            <w:r w:rsidRPr="00F745C5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 w:rsidRPr="00F745C5"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</w:t>
            </w:r>
            <w:r w:rsidRPr="00F745C5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F745C5">
              <w:rPr>
                <w:rFonts w:ascii="宋体" w:hAnsi="宋体" w:cs="宋体" w:hint="eastAsia"/>
                <w:bCs/>
                <w:kern w:val="0"/>
                <w:sz w:val="24"/>
              </w:rPr>
              <w:t>入库单号：</w:t>
            </w:r>
            <w:r w:rsidRPr="00F745C5">
              <w:rPr>
                <w:rFonts w:ascii="宋体" w:hAnsi="宋体"/>
                <w:sz w:val="24"/>
              </w:rPr>
              <w:t>R-0002629</w:t>
            </w:r>
          </w:p>
        </w:tc>
      </w:tr>
      <w:tr w:rsidR="001A416A" w:rsidRPr="00924386" w:rsidTr="00732C9F">
        <w:trPr>
          <w:gridBefore w:val="1"/>
          <w:wBefore w:w="14" w:type="dxa"/>
          <w:trHeight w:val="6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A416A" w:rsidRPr="00924386" w:rsidTr="00732C9F">
        <w:trPr>
          <w:gridBefore w:val="1"/>
          <w:wBefore w:w="14" w:type="dxa"/>
          <w:trHeight w:val="6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AMD CPU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A6-3600(AD3670W)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1080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四楼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732C9F">
        <w:trPr>
          <w:gridBefore w:val="1"/>
          <w:wBefore w:w="14" w:type="dxa"/>
          <w:trHeight w:val="6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INTEL CPU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(G1610)SR10K2.60GHZ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300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2013-7</w:t>
            </w:r>
            <w:r w:rsidRPr="00732C9F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hint="eastAsia"/>
                <w:sz w:val="20"/>
                <w:szCs w:val="20"/>
              </w:rPr>
              <w:t>四楼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416A" w:rsidRPr="00924386" w:rsidTr="00732C9F">
        <w:trPr>
          <w:gridBefore w:val="1"/>
          <w:wBefore w:w="14" w:type="dxa"/>
          <w:trHeight w:val="600"/>
        </w:trPr>
        <w:tc>
          <w:tcPr>
            <w:tcW w:w="926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16A" w:rsidRPr="00732C9F" w:rsidRDefault="001A416A" w:rsidP="00EB52E9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732C9F">
              <w:rPr>
                <w:rFonts w:ascii="宋体" w:hAnsi="宋体" w:cs="宋体" w:hint="eastAsia"/>
                <w:bCs/>
                <w:kern w:val="0"/>
                <w:sz w:val="24"/>
              </w:rPr>
              <w:t>标的十三：</w:t>
            </w:r>
            <w:r w:rsidRPr="00732C9F">
              <w:rPr>
                <w:rFonts w:ascii="宋体" w:hAnsi="宋体"/>
                <w:sz w:val="24"/>
              </w:rPr>
              <w:t>MOTOROLA</w:t>
            </w:r>
            <w:r w:rsidRPr="00732C9F">
              <w:rPr>
                <w:rFonts w:ascii="宋体" w:hAnsi="宋体" w:hint="eastAsia"/>
                <w:sz w:val="24"/>
              </w:rPr>
              <w:t>手机等</w:t>
            </w:r>
            <w:r w:rsidRPr="00732C9F"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</w:t>
            </w:r>
            <w:r w:rsidRPr="00732C9F"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 w:rsidRPr="00732C9F">
              <w:rPr>
                <w:rFonts w:ascii="宋体" w:hAnsi="宋体" w:cs="宋体" w:hint="eastAsia"/>
                <w:bCs/>
                <w:kern w:val="0"/>
                <w:sz w:val="24"/>
              </w:rPr>
              <w:t>入库单号：</w:t>
            </w:r>
            <w:r w:rsidRPr="00732C9F">
              <w:rPr>
                <w:rFonts w:ascii="宋体" w:hAnsi="宋体"/>
                <w:sz w:val="24"/>
              </w:rPr>
              <w:t>R-0002543</w:t>
            </w:r>
          </w:p>
        </w:tc>
      </w:tr>
      <w:tr w:rsidR="001A416A" w:rsidRPr="00924386" w:rsidTr="00732C9F">
        <w:trPr>
          <w:gridBefore w:val="1"/>
          <w:wBefore w:w="14" w:type="dxa"/>
          <w:trHeight w:val="6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A416A" w:rsidRPr="00924386" w:rsidTr="00732C9F">
        <w:trPr>
          <w:gridBefore w:val="1"/>
          <w:wBefore w:w="14" w:type="dxa"/>
          <w:trHeight w:val="6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MOTOROLA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2013-6-19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二楼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无电池，无后盖</w:t>
            </w:r>
          </w:p>
        </w:tc>
      </w:tr>
      <w:tr w:rsidR="001A416A" w:rsidRPr="00924386" w:rsidTr="00732C9F">
        <w:trPr>
          <w:gridBefore w:val="1"/>
          <w:wBefore w:w="14" w:type="dxa"/>
          <w:trHeight w:val="6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MOTOROLA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EM30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2013-6-19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二楼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无电池，无后盖</w:t>
            </w:r>
          </w:p>
        </w:tc>
      </w:tr>
      <w:tr w:rsidR="001A416A" w:rsidRPr="00924386" w:rsidTr="00732C9F">
        <w:trPr>
          <w:gridBefore w:val="1"/>
          <w:wBefore w:w="14" w:type="dxa"/>
          <w:trHeight w:val="6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MOTOROLA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XT701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2013-6-19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二楼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无后盖，其中</w:t>
            </w:r>
            <w:r w:rsidRPr="00732C9F">
              <w:rPr>
                <w:rFonts w:ascii="宋体" w:hAnsi="宋体"/>
                <w:sz w:val="20"/>
                <w:szCs w:val="20"/>
              </w:rPr>
              <w:t>2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台无电池</w:t>
            </w:r>
          </w:p>
        </w:tc>
      </w:tr>
      <w:tr w:rsidR="001A416A" w:rsidRPr="00924386" w:rsidTr="00732C9F">
        <w:trPr>
          <w:gridBefore w:val="1"/>
          <w:wBefore w:w="14" w:type="dxa"/>
          <w:trHeight w:val="6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LG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GD880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2013-6-19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二楼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 xml:space="preserve">　</w:t>
            </w:r>
          </w:p>
        </w:tc>
      </w:tr>
      <w:tr w:rsidR="001A416A" w:rsidRPr="00924386" w:rsidTr="00732C9F">
        <w:trPr>
          <w:gridBefore w:val="1"/>
          <w:wBefore w:w="14" w:type="dxa"/>
          <w:trHeight w:val="6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LG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GD580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2013-6-19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二楼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无电池</w:t>
            </w:r>
          </w:p>
        </w:tc>
      </w:tr>
      <w:tr w:rsidR="001A416A" w:rsidRPr="00924386" w:rsidTr="00732C9F">
        <w:trPr>
          <w:trHeight w:val="600"/>
        </w:trPr>
        <w:tc>
          <w:tcPr>
            <w:tcW w:w="92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16A" w:rsidRPr="00732C9F" w:rsidRDefault="001A416A" w:rsidP="006245C5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732C9F">
              <w:rPr>
                <w:rFonts w:ascii="宋体" w:hAnsi="宋体" w:cs="宋体" w:hint="eastAsia"/>
                <w:bCs/>
                <w:kern w:val="0"/>
                <w:sz w:val="24"/>
              </w:rPr>
              <w:t>标的十四：</w:t>
            </w:r>
            <w:r w:rsidRPr="00732C9F">
              <w:rPr>
                <w:rFonts w:ascii="宋体" w:hAnsi="宋体"/>
                <w:sz w:val="24"/>
              </w:rPr>
              <w:t>TOSHIBA</w:t>
            </w:r>
            <w:r w:rsidRPr="00732C9F">
              <w:rPr>
                <w:rFonts w:ascii="宋体" w:hAnsi="宋体" w:hint="eastAsia"/>
                <w:sz w:val="24"/>
              </w:rPr>
              <w:t>硬盘等</w:t>
            </w:r>
            <w:r w:rsidRPr="00732C9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732C9F"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</w:t>
            </w:r>
            <w:r w:rsidRPr="00732C9F">
              <w:rPr>
                <w:rFonts w:ascii="宋体" w:hAnsi="宋体" w:cs="宋体" w:hint="eastAsia"/>
                <w:bCs/>
                <w:kern w:val="0"/>
                <w:sz w:val="24"/>
              </w:rPr>
              <w:t>入库单号：</w:t>
            </w:r>
            <w:r w:rsidRPr="00732C9F">
              <w:rPr>
                <w:rFonts w:ascii="宋体" w:hAnsi="宋体"/>
                <w:sz w:val="24"/>
              </w:rPr>
              <w:t>R-0004601</w:t>
            </w:r>
          </w:p>
        </w:tc>
      </w:tr>
      <w:tr w:rsidR="001A416A" w:rsidRPr="00924386" w:rsidTr="00732C9F">
        <w:trPr>
          <w:trHeight w:val="600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A416A" w:rsidRPr="00924386" w:rsidTr="00732C9F">
        <w:trPr>
          <w:trHeight w:val="600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TOSHIBA 500GB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硬盘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DT01ACA050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900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2014-6-4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四楼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A416A" w:rsidRPr="00924386" w:rsidTr="00732C9F">
        <w:trPr>
          <w:trHeight w:val="600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TOSHIBA 1000GB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硬盘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DT01ACA100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2014-6-4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四楼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A416A" w:rsidRPr="00924386" w:rsidTr="00732C9F">
        <w:trPr>
          <w:trHeight w:val="600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TOSHIBA 2000GB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硬盘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DT01ACA200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100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2014-6-4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四楼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A416A" w:rsidRPr="00924386" w:rsidTr="00732C9F">
        <w:trPr>
          <w:trHeight w:val="600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 xml:space="preserve">seagate 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硬盘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1000GB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25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2014-6-4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四楼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 xml:space="preserve">　</w:t>
            </w:r>
          </w:p>
        </w:tc>
      </w:tr>
      <w:tr w:rsidR="001A416A" w:rsidRPr="00924386" w:rsidTr="00732C9F">
        <w:trPr>
          <w:trHeight w:val="600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 xml:space="preserve">seagate 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硬盘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2000GB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60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2014-6-4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四楼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1A416A" w:rsidRPr="00924386" w:rsidTr="00732C9F">
        <w:trPr>
          <w:trHeight w:val="600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 xml:space="preserve">seagate 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硬盘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500GB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2014-6-4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四楼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1A416A" w:rsidRPr="00924386" w:rsidTr="00732C9F">
        <w:trPr>
          <w:trHeight w:val="600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旧</w:t>
            </w:r>
            <w:r w:rsidRPr="00732C9F">
              <w:rPr>
                <w:rFonts w:ascii="宋体" w:hAnsi="宋体"/>
                <w:sz w:val="20"/>
                <w:szCs w:val="20"/>
              </w:rPr>
              <w:t>HP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硬盘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72GB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80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2014-6-4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四楼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1A416A" w:rsidRPr="00924386" w:rsidTr="00732C9F">
        <w:trPr>
          <w:trHeight w:val="600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WD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移动硬盘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500GB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2745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2014-6-4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四楼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1A416A" w:rsidRPr="00924386" w:rsidTr="00732C9F">
        <w:trPr>
          <w:trHeight w:val="600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旧</w:t>
            </w:r>
            <w:r w:rsidRPr="00732C9F">
              <w:rPr>
                <w:rFonts w:ascii="宋体" w:hAnsi="宋体"/>
                <w:sz w:val="20"/>
                <w:szCs w:val="20"/>
              </w:rPr>
              <w:t>DELL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硬盘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300GB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3080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2014-6-4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四楼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1A416A" w:rsidRPr="00924386" w:rsidTr="00732C9F">
        <w:trPr>
          <w:trHeight w:val="600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WD</w:t>
            </w:r>
            <w:r w:rsidRPr="00732C9F">
              <w:rPr>
                <w:rFonts w:ascii="宋体" w:hAnsi="宋体" w:hint="eastAsia"/>
                <w:sz w:val="20"/>
                <w:szCs w:val="20"/>
              </w:rPr>
              <w:t>硬盘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1TB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/>
                <w:sz w:val="20"/>
                <w:szCs w:val="20"/>
              </w:rPr>
              <w:t>700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32C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2014-6-4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732C9F">
              <w:rPr>
                <w:rFonts w:ascii="宋体" w:hAnsi="宋体" w:hint="eastAsia"/>
                <w:sz w:val="20"/>
                <w:szCs w:val="20"/>
              </w:rPr>
              <w:t>四楼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416A" w:rsidRPr="00732C9F" w:rsidRDefault="001A416A" w:rsidP="006245C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</w:tbl>
    <w:p w:rsidR="001A416A" w:rsidRDefault="001A416A"/>
    <w:p w:rsidR="001A416A" w:rsidRDefault="001A416A"/>
    <w:p w:rsidR="001A416A" w:rsidRDefault="001A416A"/>
    <w:p w:rsidR="001A416A" w:rsidRDefault="001A416A"/>
    <w:sectPr w:rsidR="001A416A" w:rsidSect="001B340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6A" w:rsidRDefault="001A416A" w:rsidP="00A55539">
      <w:r>
        <w:separator/>
      </w:r>
    </w:p>
  </w:endnote>
  <w:endnote w:type="continuationSeparator" w:id="0">
    <w:p w:rsidR="001A416A" w:rsidRDefault="001A416A" w:rsidP="00A5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6A" w:rsidRDefault="001A416A" w:rsidP="00F36F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416A" w:rsidRDefault="001A416A" w:rsidP="00732C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6A" w:rsidRDefault="001A416A" w:rsidP="00F36F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416A" w:rsidRDefault="001A416A" w:rsidP="00732C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6A" w:rsidRDefault="001A416A" w:rsidP="00A55539">
      <w:r>
        <w:separator/>
      </w:r>
    </w:p>
  </w:footnote>
  <w:footnote w:type="continuationSeparator" w:id="0">
    <w:p w:rsidR="001A416A" w:rsidRDefault="001A416A" w:rsidP="00A55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C54"/>
    <w:rsid w:val="0001692E"/>
    <w:rsid w:val="0008455E"/>
    <w:rsid w:val="00132C74"/>
    <w:rsid w:val="00133B85"/>
    <w:rsid w:val="00140772"/>
    <w:rsid w:val="00194D7A"/>
    <w:rsid w:val="001A416A"/>
    <w:rsid w:val="001B340F"/>
    <w:rsid w:val="001B7CD6"/>
    <w:rsid w:val="001C5335"/>
    <w:rsid w:val="0026314A"/>
    <w:rsid w:val="002764CA"/>
    <w:rsid w:val="00282382"/>
    <w:rsid w:val="002836D7"/>
    <w:rsid w:val="002D0C66"/>
    <w:rsid w:val="002F4297"/>
    <w:rsid w:val="00362C54"/>
    <w:rsid w:val="003D7B1B"/>
    <w:rsid w:val="003F770E"/>
    <w:rsid w:val="004565E1"/>
    <w:rsid w:val="00465FB4"/>
    <w:rsid w:val="004C4B30"/>
    <w:rsid w:val="004E2635"/>
    <w:rsid w:val="004F2FD8"/>
    <w:rsid w:val="00512591"/>
    <w:rsid w:val="0061330E"/>
    <w:rsid w:val="006245C5"/>
    <w:rsid w:val="00634BE0"/>
    <w:rsid w:val="006706E6"/>
    <w:rsid w:val="00703BDA"/>
    <w:rsid w:val="00723787"/>
    <w:rsid w:val="00732C9F"/>
    <w:rsid w:val="00801F0C"/>
    <w:rsid w:val="008C161A"/>
    <w:rsid w:val="008D06EC"/>
    <w:rsid w:val="008E017B"/>
    <w:rsid w:val="00924386"/>
    <w:rsid w:val="009654DA"/>
    <w:rsid w:val="009B66F4"/>
    <w:rsid w:val="009C3E1D"/>
    <w:rsid w:val="009D13EE"/>
    <w:rsid w:val="009E61FE"/>
    <w:rsid w:val="00A50CF7"/>
    <w:rsid w:val="00A55539"/>
    <w:rsid w:val="00A55A4B"/>
    <w:rsid w:val="00A61B21"/>
    <w:rsid w:val="00AB10D3"/>
    <w:rsid w:val="00B36740"/>
    <w:rsid w:val="00B937F7"/>
    <w:rsid w:val="00C6156C"/>
    <w:rsid w:val="00D01C66"/>
    <w:rsid w:val="00D238B2"/>
    <w:rsid w:val="00D537EE"/>
    <w:rsid w:val="00DB0A5E"/>
    <w:rsid w:val="00DD5E25"/>
    <w:rsid w:val="00E82688"/>
    <w:rsid w:val="00EB52E9"/>
    <w:rsid w:val="00F01085"/>
    <w:rsid w:val="00F301BC"/>
    <w:rsid w:val="00F32C84"/>
    <w:rsid w:val="00F36FAB"/>
    <w:rsid w:val="00F617B6"/>
    <w:rsid w:val="00F71D86"/>
    <w:rsid w:val="00F745C5"/>
    <w:rsid w:val="00F83865"/>
    <w:rsid w:val="00F9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0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54D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55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553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55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5539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555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53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555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5</Pages>
  <Words>550</Words>
  <Characters>3137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微软中国</cp:lastModifiedBy>
  <cp:revision>18</cp:revision>
  <dcterms:created xsi:type="dcterms:W3CDTF">2014-05-26T06:34:00Z</dcterms:created>
  <dcterms:modified xsi:type="dcterms:W3CDTF">2015-06-19T03:20:00Z</dcterms:modified>
</cp:coreProperties>
</file>